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EC" w:rsidRDefault="003929EC" w:rsidP="00663EBE">
      <w:pPr>
        <w:spacing w:after="0"/>
        <w:jc w:val="center"/>
        <w:rPr>
          <w:rFonts w:ascii="Arial" w:hAnsi="Arial" w:cs="Arial"/>
          <w:sz w:val="24"/>
          <w:szCs w:val="24"/>
        </w:rPr>
      </w:pPr>
      <w:r>
        <w:rPr>
          <w:rFonts w:ascii="Arial" w:hAnsi="Arial" w:cs="Arial"/>
          <w:sz w:val="24"/>
          <w:szCs w:val="24"/>
        </w:rPr>
        <w:t>Mussey Township</w:t>
      </w:r>
    </w:p>
    <w:p w:rsidR="003929EC" w:rsidRDefault="003929EC" w:rsidP="00663EBE">
      <w:pPr>
        <w:spacing w:after="0"/>
        <w:jc w:val="center"/>
        <w:rPr>
          <w:rFonts w:ascii="Arial" w:hAnsi="Arial" w:cs="Arial"/>
          <w:sz w:val="24"/>
          <w:szCs w:val="24"/>
        </w:rPr>
      </w:pPr>
      <w:r>
        <w:rPr>
          <w:rFonts w:ascii="Arial" w:hAnsi="Arial" w:cs="Arial"/>
          <w:sz w:val="24"/>
          <w:szCs w:val="24"/>
        </w:rPr>
        <w:t>Regular Meeting</w:t>
      </w:r>
    </w:p>
    <w:p w:rsidR="003929EC" w:rsidRDefault="003929EC" w:rsidP="00663EBE">
      <w:pPr>
        <w:spacing w:after="0"/>
        <w:jc w:val="center"/>
        <w:rPr>
          <w:rFonts w:ascii="Arial" w:hAnsi="Arial" w:cs="Arial"/>
          <w:sz w:val="24"/>
          <w:szCs w:val="24"/>
        </w:rPr>
      </w:pPr>
      <w:r>
        <w:rPr>
          <w:rFonts w:ascii="Arial" w:hAnsi="Arial" w:cs="Arial"/>
          <w:sz w:val="24"/>
          <w:szCs w:val="24"/>
        </w:rPr>
        <w:t>January 10, 2018</w:t>
      </w:r>
    </w:p>
    <w:p w:rsidR="003929EC" w:rsidRDefault="003929EC" w:rsidP="00663EBE">
      <w:pPr>
        <w:spacing w:after="0"/>
        <w:jc w:val="center"/>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Meeting was called to order by Supervisor Lauwers at 7:30 p.m.  Supervisor Michael Lawuers, Clerk Sheila McDonald, Treasurer Marsha Libkie, Trustee Bruce Downey and Trustee Monica Standel were all present.  Six guests were present.</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A motion was made by Libkie and supported by Standel to approve the December 13</w:t>
      </w:r>
      <w:r w:rsidRPr="00F018CB">
        <w:rPr>
          <w:rFonts w:ascii="Arial" w:hAnsi="Arial" w:cs="Arial"/>
          <w:sz w:val="24"/>
          <w:szCs w:val="24"/>
          <w:vertAlign w:val="superscript"/>
        </w:rPr>
        <w:t>th</w:t>
      </w:r>
      <w:r>
        <w:rPr>
          <w:rFonts w:ascii="Arial" w:hAnsi="Arial" w:cs="Arial"/>
          <w:sz w:val="24"/>
          <w:szCs w:val="24"/>
        </w:rPr>
        <w:t xml:space="preserve"> minutes as presented.  Unanimous vote.  Motion carried.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Carl Scholz was present to request a dealer license. The Township will have the building inspector look at the existing facility to see if it meets code or what would have to be done to bring it up to code.  He will also need to go to the planning commission for a site plan approval.</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 xml:space="preserve">Carl Hoskey was present to express concern with the possibility of geothermal systems having water run into the front ditches.  </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A motion was made by Standel and supported by Libkie to approve resolution 2018-01 Poverty Exemption Guidelines.  Unanimous vote.  Motion carried.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Building Department:  Report Submitted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Capac Youth Sports Committee:  NA</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Cemetery Board:  NA</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Clerk’s Report:  A motion was made by Standel and supported by Libkie to approve the January bills as presented.  Unanimous vote.  Motion carried.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Fire Department:  Report submitted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Planning Commission Report:  NA</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Treasurer’s Report:  A motion was made by Downey and supported by Standel to approve the treasurer’s report as submitted.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Zoning Enforcer’s Report:  A motion was made by Standel and supported by Downey to issue a zoning citation to 14300 Sullivan Road.  Unanimous vote.  Motion carried.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A motion was made by Libkie and supported by Standel to adjourn the meeting at 8:54 p.m.  Unanimous vote.  Motion carried.</w:t>
      </w:r>
    </w:p>
    <w:p w:rsidR="003929EC" w:rsidRDefault="003929EC" w:rsidP="00F018CB">
      <w:pPr>
        <w:spacing w:after="0"/>
        <w:rPr>
          <w:rFonts w:ascii="Arial" w:hAnsi="Arial" w:cs="Arial"/>
          <w:sz w:val="24"/>
          <w:szCs w:val="24"/>
        </w:rPr>
      </w:pPr>
    </w:p>
    <w:p w:rsidR="003929EC" w:rsidRDefault="003929EC" w:rsidP="00F018CB">
      <w:pPr>
        <w:spacing w:after="0"/>
        <w:rPr>
          <w:rFonts w:ascii="Arial" w:hAnsi="Arial" w:cs="Arial"/>
          <w:sz w:val="24"/>
          <w:szCs w:val="24"/>
        </w:rPr>
      </w:pPr>
      <w:r>
        <w:rPr>
          <w:rFonts w:ascii="Arial" w:hAnsi="Arial" w:cs="Arial"/>
          <w:sz w:val="24"/>
          <w:szCs w:val="24"/>
        </w:rPr>
        <w:t>Sheila McDonald</w:t>
      </w:r>
    </w:p>
    <w:p w:rsidR="003929EC" w:rsidRPr="00663EBE" w:rsidRDefault="003929EC" w:rsidP="00F018CB">
      <w:pPr>
        <w:spacing w:after="0"/>
        <w:rPr>
          <w:rFonts w:ascii="Arial" w:hAnsi="Arial" w:cs="Arial"/>
          <w:sz w:val="24"/>
          <w:szCs w:val="24"/>
        </w:rPr>
      </w:pPr>
      <w:r>
        <w:rPr>
          <w:rFonts w:ascii="Arial" w:hAnsi="Arial" w:cs="Arial"/>
          <w:sz w:val="24"/>
          <w:szCs w:val="24"/>
        </w:rPr>
        <w:t>Clerk</w:t>
      </w:r>
      <w:bookmarkStart w:id="0" w:name="_GoBack"/>
      <w:bookmarkEnd w:id="0"/>
    </w:p>
    <w:sectPr w:rsidR="003929EC" w:rsidRPr="00663EBE" w:rsidSect="00F018CB">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EBE"/>
    <w:rsid w:val="000A2784"/>
    <w:rsid w:val="00117CC9"/>
    <w:rsid w:val="00195521"/>
    <w:rsid w:val="001F13E7"/>
    <w:rsid w:val="00247BF9"/>
    <w:rsid w:val="00275189"/>
    <w:rsid w:val="00283B6F"/>
    <w:rsid w:val="0030203A"/>
    <w:rsid w:val="003929EC"/>
    <w:rsid w:val="00403EB0"/>
    <w:rsid w:val="004934EE"/>
    <w:rsid w:val="004A2454"/>
    <w:rsid w:val="00504AC4"/>
    <w:rsid w:val="005E0C61"/>
    <w:rsid w:val="00663EBE"/>
    <w:rsid w:val="00691303"/>
    <w:rsid w:val="006B520C"/>
    <w:rsid w:val="0070385B"/>
    <w:rsid w:val="007828F8"/>
    <w:rsid w:val="00887A51"/>
    <w:rsid w:val="00967EBE"/>
    <w:rsid w:val="009814FB"/>
    <w:rsid w:val="00A36B7C"/>
    <w:rsid w:val="00BB7D10"/>
    <w:rsid w:val="00EB6E98"/>
    <w:rsid w:val="00F018CB"/>
    <w:rsid w:val="00F031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C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01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018C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258</Words>
  <Characters>1476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Mussey Township</dc:title>
  <dc:subject/>
  <dc:creator>Sheila McDonald</dc:creator>
  <cp:keywords/>
  <dc:description/>
  <cp:lastModifiedBy>Mussey1</cp:lastModifiedBy>
  <cp:revision>2</cp:revision>
  <cp:lastPrinted>2018-02-14T22:05:00Z</cp:lastPrinted>
  <dcterms:created xsi:type="dcterms:W3CDTF">2018-03-08T19:44:00Z</dcterms:created>
  <dcterms:modified xsi:type="dcterms:W3CDTF">2018-03-08T19:44:00Z</dcterms:modified>
</cp:coreProperties>
</file>